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50C8" w14:textId="77777777" w:rsidR="00A66176" w:rsidRDefault="00A66176"/>
    <w:p w14:paraId="1D2ED2AC" w14:textId="77777777" w:rsidR="00A66176" w:rsidRDefault="00A66176"/>
    <w:p w14:paraId="33A0C53C" w14:textId="0DDDCE49" w:rsidR="00920794" w:rsidRPr="00895376" w:rsidRDefault="00F456C4" w:rsidP="005E1C24">
      <w:pPr>
        <w:rPr>
          <w:b/>
        </w:rPr>
      </w:pPr>
      <w:r>
        <w:rPr>
          <w:b/>
        </w:rPr>
        <w:t>Odhláška</w:t>
      </w:r>
      <w:r w:rsidR="00895376" w:rsidRPr="00895376">
        <w:rPr>
          <w:b/>
        </w:rPr>
        <w:t xml:space="preserve"> psa </w:t>
      </w:r>
      <w:r>
        <w:rPr>
          <w:b/>
        </w:rPr>
        <w:t>z</w:t>
      </w:r>
      <w:r w:rsidR="00895376" w:rsidRPr="00895376">
        <w:rPr>
          <w:b/>
        </w:rPr>
        <w:t xml:space="preserve"> evidence</w:t>
      </w:r>
    </w:p>
    <w:p w14:paraId="594CA137" w14:textId="77777777" w:rsidR="00895376" w:rsidRDefault="00895376" w:rsidP="005E1C24"/>
    <w:p w14:paraId="66ADDB43" w14:textId="2731BE86" w:rsidR="00895376" w:rsidRDefault="001C2FAF" w:rsidP="005E1C24">
      <w:pPr>
        <w:pBdr>
          <w:bottom w:val="single" w:sz="12" w:space="1" w:color="auto"/>
        </w:pBdr>
      </w:pPr>
      <w:r>
        <w:t>Majitel/držitel</w:t>
      </w:r>
      <w:r w:rsidR="00895376">
        <w:t xml:space="preserve"> psa (jméno a příjmení):</w:t>
      </w:r>
    </w:p>
    <w:p w14:paraId="08BF6DBA" w14:textId="77777777" w:rsidR="001C2FAF" w:rsidRDefault="001C2FAF" w:rsidP="005E1C24">
      <w:pPr>
        <w:pBdr>
          <w:bottom w:val="single" w:sz="12" w:space="1" w:color="auto"/>
        </w:pBdr>
      </w:pPr>
    </w:p>
    <w:p w14:paraId="276B23D3" w14:textId="77777777" w:rsidR="00895376" w:rsidRDefault="00895376" w:rsidP="005E1C24"/>
    <w:p w14:paraId="2B443B38" w14:textId="12ABC64D" w:rsidR="00895376" w:rsidRDefault="00895376" w:rsidP="005E1C24">
      <w:pPr>
        <w:pBdr>
          <w:bottom w:val="single" w:sz="12" w:space="1" w:color="auto"/>
        </w:pBdr>
      </w:pPr>
      <w:r>
        <w:t>Adresa:</w:t>
      </w:r>
    </w:p>
    <w:p w14:paraId="32E128AD" w14:textId="2B40D6D7" w:rsidR="001C2FAF" w:rsidRDefault="001C2FAF" w:rsidP="005E1C24">
      <w:pPr>
        <w:pBdr>
          <w:bottom w:val="single" w:sz="12" w:space="1" w:color="auto"/>
        </w:pBdr>
      </w:pPr>
    </w:p>
    <w:p w14:paraId="0BC76B4E" w14:textId="77777777" w:rsidR="00895376" w:rsidRDefault="00895376" w:rsidP="005E1C24"/>
    <w:p w14:paraId="0262BBEA" w14:textId="5E2CE100" w:rsidR="001C2FAF" w:rsidRDefault="00266D8D" w:rsidP="005E1C24">
      <w:r>
        <w:t>Odhlaš</w:t>
      </w:r>
      <w:r w:rsidR="00F456C4">
        <w:t xml:space="preserve">uji svého psa, vedeného v evidenci u </w:t>
      </w:r>
      <w:r w:rsidR="00CB1D8C">
        <w:t>o</w:t>
      </w:r>
      <w:r w:rsidR="00F456C4">
        <w:t>becního úřadu Tatce ke dni:________________________</w:t>
      </w:r>
    </w:p>
    <w:p w14:paraId="7B179623" w14:textId="77777777" w:rsidR="00772E00" w:rsidRDefault="00772E00" w:rsidP="005E1C24"/>
    <w:p w14:paraId="71C8DC11" w14:textId="1D674AA5" w:rsidR="00266D8D" w:rsidRDefault="00772E00" w:rsidP="005E1C24">
      <w:r>
        <w:t>z</w:t>
      </w:r>
      <w:r w:rsidR="00266D8D">
        <w:t> důvodu:___________________________________________________________________________</w:t>
      </w:r>
    </w:p>
    <w:p w14:paraId="1BC7104E" w14:textId="77777777" w:rsidR="001C2FAF" w:rsidRDefault="001C2FAF" w:rsidP="005E1C24">
      <w:r>
        <w:tab/>
      </w:r>
    </w:p>
    <w:p w14:paraId="47B025EA" w14:textId="77777777" w:rsidR="001C2FAF" w:rsidRDefault="001C2FAF" w:rsidP="005E1C24"/>
    <w:p w14:paraId="4290AB91" w14:textId="03ACD867" w:rsidR="001C2FAF" w:rsidRDefault="001C2FAF" w:rsidP="005E1C24">
      <w:r>
        <w:t>V Tatcích dne_________________</w:t>
      </w:r>
    </w:p>
    <w:p w14:paraId="33DB6DF0" w14:textId="77777777" w:rsidR="001C2FAF" w:rsidRDefault="001C2FAF" w:rsidP="005E1C24"/>
    <w:p w14:paraId="670F1074" w14:textId="77777777" w:rsidR="001C2FAF" w:rsidRDefault="001C2FAF" w:rsidP="005E1C24">
      <w:r>
        <w:t>Podpis majitele/držitele psa:</w:t>
      </w:r>
    </w:p>
    <w:p w14:paraId="04156B9B" w14:textId="77777777" w:rsidR="001C2FAF" w:rsidRDefault="001C2FAF" w:rsidP="005E1C24"/>
    <w:p w14:paraId="18F6A456" w14:textId="2367A4B7" w:rsidR="001C2FAF" w:rsidRDefault="001C2FAF" w:rsidP="005E1C24">
      <w:r>
        <w:t>____________________________</w:t>
      </w:r>
      <w:r>
        <w:tab/>
      </w:r>
    </w:p>
    <w:p w14:paraId="5A26CE7B" w14:textId="77777777" w:rsidR="001C2FAF" w:rsidRDefault="001C2FAF" w:rsidP="005E1C24"/>
    <w:p w14:paraId="1DCC21E6" w14:textId="77777777" w:rsidR="001C2FAF" w:rsidRDefault="001C2FAF" w:rsidP="005E1C24"/>
    <w:p w14:paraId="3B3D2688" w14:textId="77777777" w:rsidR="001C2FAF" w:rsidRDefault="001C2FAF" w:rsidP="005E1C24"/>
    <w:p w14:paraId="67DE9D57" w14:textId="77777777" w:rsidR="001C2FAF" w:rsidRDefault="001C2FAF" w:rsidP="005E1C24"/>
    <w:p w14:paraId="4737B3C6" w14:textId="77777777" w:rsidR="00555D66" w:rsidRDefault="00555D66" w:rsidP="005E1C24"/>
    <w:p w14:paraId="3EF88919" w14:textId="77777777" w:rsidR="00555D66" w:rsidRDefault="00555D66" w:rsidP="005E1C24"/>
    <w:p w14:paraId="5FB05993" w14:textId="77777777" w:rsidR="00555D66" w:rsidRDefault="00555D66" w:rsidP="005E1C24"/>
    <w:p w14:paraId="5FC58983" w14:textId="77777777" w:rsidR="00555D66" w:rsidRDefault="00555D66" w:rsidP="005E1C24"/>
    <w:p w14:paraId="38394573" w14:textId="77777777" w:rsidR="00555D66" w:rsidRDefault="00555D66" w:rsidP="005E1C24"/>
    <w:p w14:paraId="58CC61D9" w14:textId="77777777" w:rsidR="001C2FAF" w:rsidRDefault="001C2FAF" w:rsidP="005E1C24"/>
    <w:p w14:paraId="33D2AA48" w14:textId="77777777" w:rsidR="001C2FAF" w:rsidRDefault="001C2FAF" w:rsidP="005E1C24"/>
    <w:p w14:paraId="59342418" w14:textId="490B4491" w:rsidR="001C2FAF" w:rsidRDefault="001C2FAF" w:rsidP="005E1C24">
      <w:r>
        <w:tab/>
      </w:r>
    </w:p>
    <w:p w14:paraId="3981A3FC" w14:textId="77777777" w:rsidR="001C2FAF" w:rsidRPr="001C2FAF" w:rsidRDefault="001C2FAF" w:rsidP="005E1C24">
      <w:pPr>
        <w:rPr>
          <w:sz w:val="16"/>
          <w:szCs w:val="16"/>
        </w:rPr>
      </w:pPr>
      <w:r w:rsidRPr="001C2FAF">
        <w:rPr>
          <w:sz w:val="16"/>
          <w:szCs w:val="16"/>
        </w:rPr>
        <w:t>Obecně závazná vyhláška obce Tatce č. 4/2024 o místním poplatku ze psů vydaná na základě</w:t>
      </w:r>
    </w:p>
    <w:p w14:paraId="56678B28" w14:textId="42AA568C" w:rsidR="001C2FAF" w:rsidRPr="001C2FAF" w:rsidRDefault="001C2FAF" w:rsidP="005E1C24">
      <w:pPr>
        <w:rPr>
          <w:sz w:val="16"/>
          <w:szCs w:val="16"/>
        </w:rPr>
      </w:pPr>
      <w:r w:rsidRPr="001C2FAF">
        <w:rPr>
          <w:sz w:val="16"/>
          <w:szCs w:val="16"/>
        </w:rPr>
        <w:t xml:space="preserve">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předpisů.</w:t>
      </w:r>
    </w:p>
    <w:p w14:paraId="65A12EF2" w14:textId="77777777" w:rsidR="00A66176" w:rsidRDefault="00A66176" w:rsidP="005E1C24"/>
    <w:sectPr w:rsidR="00A66176" w:rsidSect="00646952">
      <w:headerReference w:type="default" r:id="rId11"/>
      <w:footerReference w:type="default" r:id="rId12"/>
      <w:pgSz w:w="11906" w:h="16838"/>
      <w:pgMar w:top="1985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EC77A" w14:textId="77777777" w:rsidR="00306DC1" w:rsidRDefault="00306DC1" w:rsidP="00803880">
      <w:r>
        <w:separator/>
      </w:r>
    </w:p>
  </w:endnote>
  <w:endnote w:type="continuationSeparator" w:id="0">
    <w:p w14:paraId="01AFAC8A" w14:textId="77777777" w:rsidR="00306DC1" w:rsidRDefault="00306DC1" w:rsidP="0080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inionPro-Regular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Archivo">
    <w:altName w:val="Calibri"/>
    <w:charset w:val="00"/>
    <w:family w:val="auto"/>
    <w:pitch w:val="variable"/>
    <w:sig w:usb0="A00000FF" w:usb1="500020EB" w:usb2="00000008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CEA4" w14:textId="46B0A97B" w:rsidR="00CC0189" w:rsidRPr="003840BE" w:rsidRDefault="00063FC6" w:rsidP="00E14A11">
    <w:pPr>
      <w:pStyle w:val="Zhlav-text"/>
      <w:jc w:val="left"/>
      <w:rPr>
        <w:color w:val="125AA5"/>
      </w:rPr>
    </w:pPr>
    <w:r w:rsidRPr="00803880">
      <w:rPr>
        <w:rStyle w:val="Nadpis-zhlavChar"/>
        <w:noProof/>
        <w:lang w:eastAsia="cs-CZ"/>
      </w:rPr>
      <w:drawing>
        <wp:anchor distT="0" distB="0" distL="114300" distR="114300" simplePos="0" relativeHeight="251661312" behindDoc="1" locked="0" layoutInCell="1" allowOverlap="1" wp14:anchorId="159A1DEB" wp14:editId="547A860E">
          <wp:simplePos x="0" y="0"/>
          <wp:positionH relativeFrom="column">
            <wp:posOffset>4283710</wp:posOffset>
          </wp:positionH>
          <wp:positionV relativeFrom="page">
            <wp:posOffset>7494270</wp:posOffset>
          </wp:positionV>
          <wp:extent cx="2216720" cy="1143546"/>
          <wp:effectExtent l="0" t="0" r="0" b="0"/>
          <wp:wrapNone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720" cy="1143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189" w:rsidRPr="00803880">
      <w:rPr>
        <w:rStyle w:val="Nadpis-zhlavChar"/>
      </w:rPr>
      <w:t>Telefon:</w:t>
    </w:r>
    <w:r w:rsidR="00CC0189" w:rsidRPr="003840BE">
      <w:rPr>
        <w:color w:val="CC1416"/>
      </w:rPr>
      <w:t xml:space="preserve"> </w:t>
    </w:r>
    <w:r w:rsidR="00611D17" w:rsidRPr="003840BE">
      <w:rPr>
        <w:rStyle w:val="Zhlav-textChar"/>
      </w:rPr>
      <w:t xml:space="preserve">702 </w:t>
    </w:r>
    <w:r w:rsidR="00611D17" w:rsidRPr="00803880">
      <w:rPr>
        <w:rStyle w:val="Zhlav-textChar"/>
      </w:rPr>
      <w:t>129</w:t>
    </w:r>
    <w:r w:rsidR="00611D17" w:rsidRPr="003840BE">
      <w:rPr>
        <w:rStyle w:val="Zhlav-textChar"/>
      </w:rPr>
      <w:t xml:space="preserve"> 380, </w:t>
    </w:r>
    <w:r w:rsidR="001C2FAF">
      <w:t>602 448 696</w:t>
    </w:r>
    <w:r w:rsidR="00803880">
      <w:rPr>
        <w:rStyle w:val="Zhlav-textChar"/>
        <w:b/>
        <w:bCs/>
      </w:rPr>
      <w:tab/>
    </w:r>
    <w:r w:rsidR="00803880" w:rsidRPr="00803880">
      <w:rPr>
        <w:rStyle w:val="Nadpis-zhlavChar"/>
      </w:rPr>
      <w:t>IČ:</w:t>
    </w:r>
    <w:r w:rsidR="00CC0189" w:rsidRPr="003840BE">
      <w:rPr>
        <w:color w:val="CC1416"/>
      </w:rPr>
      <w:t xml:space="preserve"> </w:t>
    </w:r>
    <w:r w:rsidR="00611D17" w:rsidRPr="003840BE">
      <w:rPr>
        <w:rStyle w:val="Zhlav-textChar"/>
      </w:rPr>
      <w:t xml:space="preserve">00239844 </w:t>
    </w:r>
    <w:r w:rsidR="00E14A11">
      <w:rPr>
        <w:rStyle w:val="Zhlav-textChar"/>
        <w:b/>
        <w:bCs/>
      </w:rPr>
      <w:tab/>
    </w:r>
    <w:r w:rsidR="00611D17" w:rsidRPr="00803880">
      <w:rPr>
        <w:rStyle w:val="Nadpis-zhlavChar"/>
      </w:rPr>
      <w:t>Č.Ú.:</w:t>
    </w:r>
    <w:r w:rsidR="00611D17" w:rsidRPr="003840BE">
      <w:rPr>
        <w:color w:val="CC1416"/>
      </w:rPr>
      <w:t xml:space="preserve"> </w:t>
    </w:r>
    <w:r w:rsidR="00611D17" w:rsidRPr="003840BE">
      <w:rPr>
        <w:rStyle w:val="Zhlav-textChar"/>
      </w:rPr>
      <w:t>115-7155920217/0100</w:t>
    </w:r>
  </w:p>
  <w:p w14:paraId="390637E1" w14:textId="1334C1CA" w:rsidR="004016D9" w:rsidRPr="003840BE" w:rsidRDefault="00CC0189" w:rsidP="00803880">
    <w:pPr>
      <w:pStyle w:val="Zkladnodstavec"/>
      <w:spacing w:after="360" w:line="360" w:lineRule="auto"/>
      <w:rPr>
        <w:caps/>
        <w:color w:val="005455"/>
        <w:sz w:val="18"/>
        <w:szCs w:val="18"/>
      </w:rPr>
    </w:pPr>
    <w:r w:rsidRPr="00803880">
      <w:rPr>
        <w:rStyle w:val="Nadpis-zhlavChar"/>
      </w:rPr>
      <w:t>E-mail:</w:t>
    </w:r>
    <w:r w:rsidRPr="003840BE">
      <w:rPr>
        <w:rStyle w:val="ZpatnadpisChar"/>
        <w:rFonts w:ascii="Archivo" w:hAnsi="Archivo" w:cs="Archivo"/>
        <w:color w:val="CC1416"/>
      </w:rPr>
      <w:t xml:space="preserve"> </w:t>
    </w:r>
    <w:r w:rsidR="00803880" w:rsidRPr="00803880">
      <w:rPr>
        <w:rStyle w:val="Zhlav-textChar"/>
      </w:rPr>
      <w:t>ou@tatce.cz</w:t>
    </w:r>
    <w:r w:rsidR="00803880">
      <w:rPr>
        <w:color w:val="203769"/>
        <w:sz w:val="18"/>
        <w:szCs w:val="18"/>
      </w:rPr>
      <w:tab/>
    </w:r>
    <w:r w:rsidRPr="00803880">
      <w:rPr>
        <w:rStyle w:val="Nadpis-zhlavChar"/>
      </w:rPr>
      <w:t>ID schránky:</w:t>
    </w:r>
    <w:r w:rsidRPr="003840BE">
      <w:rPr>
        <w:rStyle w:val="ZpatnadpisChar"/>
        <w:rFonts w:ascii="Archivo" w:hAnsi="Archivo" w:cs="Archivo"/>
        <w:color w:val="203769"/>
      </w:rPr>
      <w:t xml:space="preserve"> </w:t>
    </w:r>
    <w:r w:rsidR="00611D17" w:rsidRPr="003840BE">
      <w:rPr>
        <w:rStyle w:val="Zhlav-textChar"/>
      </w:rPr>
      <w:t>xwebuj2</w:t>
    </w:r>
    <w:r w:rsidR="00803880">
      <w:rPr>
        <w:rStyle w:val="Zhlav-textChar"/>
      </w:rPr>
      <w:tab/>
    </w:r>
    <w:r w:rsidR="00E14A11">
      <w:rPr>
        <w:rStyle w:val="Nadpis-zhlavChar"/>
      </w:rPr>
      <w:t>WWW</w:t>
    </w:r>
    <w:r w:rsidRPr="00803880">
      <w:rPr>
        <w:rStyle w:val="Nadpis-zhlavChar"/>
      </w:rPr>
      <w:t>.</w:t>
    </w:r>
    <w:r w:rsidR="00611D17" w:rsidRPr="00803880">
      <w:rPr>
        <w:rStyle w:val="Nadpis-zhlavChar"/>
      </w:rPr>
      <w:t>TATCE</w:t>
    </w:r>
    <w:r w:rsidRPr="00803880">
      <w:rPr>
        <w:rStyle w:val="Nadpis-zhlavChar"/>
      </w:rPr>
      <w:t>.</w:t>
    </w:r>
    <w:r w:rsidR="00E14A11">
      <w:rPr>
        <w:rStyle w:val="Nadpis-zhlavChar"/>
      </w:rPr>
      <w:t>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95467" w14:textId="77777777" w:rsidR="00306DC1" w:rsidRDefault="00306DC1" w:rsidP="00803880">
      <w:r>
        <w:separator/>
      </w:r>
    </w:p>
  </w:footnote>
  <w:footnote w:type="continuationSeparator" w:id="0">
    <w:p w14:paraId="689A89EB" w14:textId="77777777" w:rsidR="00306DC1" w:rsidRDefault="00306DC1" w:rsidP="00803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2D424" w14:textId="512284CD" w:rsidR="007D2729" w:rsidRPr="0023430F" w:rsidRDefault="00E9621F" w:rsidP="00E9621F">
    <w:pPr>
      <w:pStyle w:val="Nadpis-zhlav"/>
      <w:tabs>
        <w:tab w:val="left" w:pos="7230"/>
      </w:tabs>
      <w:spacing w:line="276" w:lineRule="auto"/>
      <w:ind w:firstLine="7230"/>
      <w:jc w:val="left"/>
    </w:pPr>
    <w:r w:rsidRPr="0023430F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1E0B38C" wp14:editId="4FE1CFFA">
          <wp:simplePos x="0" y="0"/>
          <wp:positionH relativeFrom="margin">
            <wp:posOffset>5803265</wp:posOffset>
          </wp:positionH>
          <wp:positionV relativeFrom="paragraph">
            <wp:posOffset>-26670</wp:posOffset>
          </wp:positionV>
          <wp:extent cx="552450" cy="619125"/>
          <wp:effectExtent l="0" t="0" r="0" b="9525"/>
          <wp:wrapSquare wrapText="bothSides"/>
          <wp:docPr id="146692184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9218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F54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140E576" wp14:editId="23BA2CB4">
          <wp:simplePos x="0" y="0"/>
          <wp:positionH relativeFrom="margin">
            <wp:align>left</wp:align>
          </wp:positionH>
          <wp:positionV relativeFrom="paragraph">
            <wp:posOffset>125730</wp:posOffset>
          </wp:positionV>
          <wp:extent cx="3101975" cy="381000"/>
          <wp:effectExtent l="0" t="0" r="3175" b="0"/>
          <wp:wrapSquare wrapText="bothSides"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97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729" w:rsidRPr="0023430F">
      <w:t>O</w:t>
    </w:r>
    <w:r w:rsidR="00E14A11">
      <w:t>BEC TATCE</w:t>
    </w:r>
  </w:p>
  <w:p w14:paraId="1A71531B" w14:textId="71F44F53" w:rsidR="007D2729" w:rsidRPr="00E14A11" w:rsidRDefault="007D2729" w:rsidP="00E9621F">
    <w:pPr>
      <w:pStyle w:val="Zhlav-text"/>
      <w:tabs>
        <w:tab w:val="left" w:pos="7230"/>
      </w:tabs>
      <w:ind w:left="7230"/>
      <w:jc w:val="left"/>
    </w:pPr>
    <w:r w:rsidRPr="00E14A11">
      <w:t>Podedvorem 81</w:t>
    </w:r>
    <w:r w:rsidR="00803880" w:rsidRPr="00E14A11">
      <w:br/>
    </w:r>
    <w:r w:rsidRPr="00E14A11">
      <w:t>289 11, Peč</w:t>
    </w:r>
    <w:r w:rsidR="00E14A11" w:rsidRPr="00E14A11">
      <w:t>ky</w:t>
    </w:r>
    <w:r w:rsidRPr="00E14A11"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1F69"/>
    <w:multiLevelType w:val="multilevel"/>
    <w:tmpl w:val="0405001D"/>
    <w:numStyleLink w:val="Styl1"/>
  </w:abstractNum>
  <w:abstractNum w:abstractNumId="1" w15:restartNumberingAfterBreak="0">
    <w:nsid w:val="0DC91682"/>
    <w:multiLevelType w:val="hybridMultilevel"/>
    <w:tmpl w:val="39E0D64A"/>
    <w:lvl w:ilvl="0" w:tplc="5A361F70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color w:val="E7394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55705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E62D2C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F91527"/>
    <w:multiLevelType w:val="hybridMultilevel"/>
    <w:tmpl w:val="4B824C18"/>
    <w:lvl w:ilvl="0" w:tplc="BA945C7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E62D2C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4597E"/>
    <w:multiLevelType w:val="multilevel"/>
    <w:tmpl w:val="605651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E62D2C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D5279C2"/>
    <w:multiLevelType w:val="multilevel"/>
    <w:tmpl w:val="0405001D"/>
    <w:numStyleLink w:val="Styl1"/>
  </w:abstractNum>
  <w:abstractNum w:abstractNumId="6" w15:restartNumberingAfterBreak="0">
    <w:nsid w:val="5F075976"/>
    <w:multiLevelType w:val="hybridMultilevel"/>
    <w:tmpl w:val="807A2E22"/>
    <w:lvl w:ilvl="0" w:tplc="DAFC7E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E5308"/>
    <w:multiLevelType w:val="hybridMultilevel"/>
    <w:tmpl w:val="61C2EA1E"/>
    <w:lvl w:ilvl="0" w:tplc="1286FE0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304DA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E44DB"/>
    <w:multiLevelType w:val="multilevel"/>
    <w:tmpl w:val="0405001D"/>
    <w:numStyleLink w:val="Styl1"/>
  </w:abstractNum>
  <w:num w:numId="1" w16cid:durableId="1480615619">
    <w:abstractNumId w:val="6"/>
  </w:num>
  <w:num w:numId="2" w16cid:durableId="1101946995">
    <w:abstractNumId w:val="2"/>
  </w:num>
  <w:num w:numId="3" w16cid:durableId="289018463">
    <w:abstractNumId w:val="8"/>
  </w:num>
  <w:num w:numId="4" w16cid:durableId="2005624676">
    <w:abstractNumId w:val="5"/>
  </w:num>
  <w:num w:numId="5" w16cid:durableId="870727247">
    <w:abstractNumId w:val="0"/>
  </w:num>
  <w:num w:numId="6" w16cid:durableId="830292243">
    <w:abstractNumId w:val="7"/>
  </w:num>
  <w:num w:numId="7" w16cid:durableId="1602570344">
    <w:abstractNumId w:val="3"/>
  </w:num>
  <w:num w:numId="8" w16cid:durableId="1659571164">
    <w:abstractNumId w:val="4"/>
  </w:num>
  <w:num w:numId="9" w16cid:durableId="206590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3402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25"/>
    <w:rsid w:val="00052522"/>
    <w:rsid w:val="00063FC6"/>
    <w:rsid w:val="000867F4"/>
    <w:rsid w:val="000F5551"/>
    <w:rsid w:val="0016082E"/>
    <w:rsid w:val="0017729D"/>
    <w:rsid w:val="0018046A"/>
    <w:rsid w:val="001B5E94"/>
    <w:rsid w:val="001B791F"/>
    <w:rsid w:val="001C2FAF"/>
    <w:rsid w:val="001D52B6"/>
    <w:rsid w:val="001E375C"/>
    <w:rsid w:val="00214594"/>
    <w:rsid w:val="00232CE7"/>
    <w:rsid w:val="0023430F"/>
    <w:rsid w:val="00244C90"/>
    <w:rsid w:val="00266D8D"/>
    <w:rsid w:val="002B04CE"/>
    <w:rsid w:val="00305268"/>
    <w:rsid w:val="00306DC1"/>
    <w:rsid w:val="0030713A"/>
    <w:rsid w:val="00316A47"/>
    <w:rsid w:val="003705B5"/>
    <w:rsid w:val="003840BE"/>
    <w:rsid w:val="00387469"/>
    <w:rsid w:val="003B392D"/>
    <w:rsid w:val="003B3B8E"/>
    <w:rsid w:val="003F2E05"/>
    <w:rsid w:val="004016D9"/>
    <w:rsid w:val="00407526"/>
    <w:rsid w:val="004176C5"/>
    <w:rsid w:val="00422C49"/>
    <w:rsid w:val="0046138D"/>
    <w:rsid w:val="00487225"/>
    <w:rsid w:val="004B29D9"/>
    <w:rsid w:val="004D17CC"/>
    <w:rsid w:val="004D283E"/>
    <w:rsid w:val="004E10EE"/>
    <w:rsid w:val="004E5F9C"/>
    <w:rsid w:val="005306CB"/>
    <w:rsid w:val="00555D66"/>
    <w:rsid w:val="005772EC"/>
    <w:rsid w:val="005A3A08"/>
    <w:rsid w:val="005B227F"/>
    <w:rsid w:val="005B698B"/>
    <w:rsid w:val="005C5BF7"/>
    <w:rsid w:val="005D5A21"/>
    <w:rsid w:val="005E1C24"/>
    <w:rsid w:val="005E5734"/>
    <w:rsid w:val="00604E7C"/>
    <w:rsid w:val="00611D17"/>
    <w:rsid w:val="00624CC5"/>
    <w:rsid w:val="006332B0"/>
    <w:rsid w:val="00646952"/>
    <w:rsid w:val="006B0BED"/>
    <w:rsid w:val="006D06F1"/>
    <w:rsid w:val="006E1EFA"/>
    <w:rsid w:val="0073210D"/>
    <w:rsid w:val="00752176"/>
    <w:rsid w:val="00772E00"/>
    <w:rsid w:val="007B3AFD"/>
    <w:rsid w:val="007B564E"/>
    <w:rsid w:val="007D2729"/>
    <w:rsid w:val="00803880"/>
    <w:rsid w:val="00827061"/>
    <w:rsid w:val="00862C03"/>
    <w:rsid w:val="0088579D"/>
    <w:rsid w:val="00885F54"/>
    <w:rsid w:val="00892FA4"/>
    <w:rsid w:val="00895376"/>
    <w:rsid w:val="008B03B1"/>
    <w:rsid w:val="008B7500"/>
    <w:rsid w:val="008C3B39"/>
    <w:rsid w:val="00913F39"/>
    <w:rsid w:val="00914B50"/>
    <w:rsid w:val="00920794"/>
    <w:rsid w:val="009929F6"/>
    <w:rsid w:val="009A04D5"/>
    <w:rsid w:val="009E39DE"/>
    <w:rsid w:val="00A05FB4"/>
    <w:rsid w:val="00A66176"/>
    <w:rsid w:val="00AA0389"/>
    <w:rsid w:val="00AB3FA1"/>
    <w:rsid w:val="00AB5CDC"/>
    <w:rsid w:val="00AC7A1C"/>
    <w:rsid w:val="00B12028"/>
    <w:rsid w:val="00B20E79"/>
    <w:rsid w:val="00B56E47"/>
    <w:rsid w:val="00B70B92"/>
    <w:rsid w:val="00BA45E6"/>
    <w:rsid w:val="00BB1D29"/>
    <w:rsid w:val="00BB4179"/>
    <w:rsid w:val="00BC2B2A"/>
    <w:rsid w:val="00BF5662"/>
    <w:rsid w:val="00BF7E44"/>
    <w:rsid w:val="00C20177"/>
    <w:rsid w:val="00C94E55"/>
    <w:rsid w:val="00CA5B71"/>
    <w:rsid w:val="00CB1D8C"/>
    <w:rsid w:val="00CB67F4"/>
    <w:rsid w:val="00CC0189"/>
    <w:rsid w:val="00CD6827"/>
    <w:rsid w:val="00CF6B8A"/>
    <w:rsid w:val="00D07878"/>
    <w:rsid w:val="00D60C74"/>
    <w:rsid w:val="00D618DB"/>
    <w:rsid w:val="00D74099"/>
    <w:rsid w:val="00D853C2"/>
    <w:rsid w:val="00D93562"/>
    <w:rsid w:val="00E14A11"/>
    <w:rsid w:val="00E20A1F"/>
    <w:rsid w:val="00E41B58"/>
    <w:rsid w:val="00E54754"/>
    <w:rsid w:val="00E948D1"/>
    <w:rsid w:val="00E9621F"/>
    <w:rsid w:val="00EA546A"/>
    <w:rsid w:val="00EF1151"/>
    <w:rsid w:val="00F15E11"/>
    <w:rsid w:val="00F456C4"/>
    <w:rsid w:val="00F808CE"/>
    <w:rsid w:val="00F91483"/>
    <w:rsid w:val="00F96BE2"/>
    <w:rsid w:val="00FC0FAA"/>
    <w:rsid w:val="00FD022A"/>
    <w:rsid w:val="00F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3E3AAE"/>
  <w15:docId w15:val="{02EA06EC-9A08-4FB5-BDE9-026105E7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880"/>
    <w:pPr>
      <w:spacing w:after="0" w:line="360" w:lineRule="auto"/>
    </w:pPr>
    <w:rPr>
      <w:rFonts w:ascii="Arial" w:eastAsia="Times New Roman" w:hAnsi="Arial" w:cs="Arial"/>
      <w:color w:val="333333"/>
      <w:shd w:val="clear" w:color="auto" w:fill="FFFFFF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23430F"/>
    <w:pPr>
      <w:keepNext/>
      <w:keepLines/>
      <w:spacing w:before="480" w:after="240"/>
      <w:outlineLvl w:val="0"/>
    </w:pPr>
    <w:rPr>
      <w:rFonts w:eastAsiaTheme="majorEastAsia" w:cstheme="majorBidi"/>
      <w:b/>
      <w:color w:val="203769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30F"/>
    <w:pPr>
      <w:keepNext/>
      <w:keepLines/>
      <w:spacing w:before="240" w:after="120"/>
      <w:outlineLvl w:val="1"/>
    </w:pPr>
    <w:rPr>
      <w:rFonts w:eastAsiaTheme="majorEastAsia" w:cstheme="majorBidi"/>
      <w:b/>
      <w:color w:val="CC1416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3430F"/>
    <w:pPr>
      <w:keepNext/>
      <w:keepLines/>
      <w:spacing w:after="120"/>
      <w:outlineLvl w:val="2"/>
    </w:pPr>
    <w:rPr>
      <w:rFonts w:eastAsiaTheme="majorEastAsia" w:cstheme="majorBidi"/>
      <w:b/>
      <w:color w:val="E62D2C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CF6B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48D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48D1"/>
  </w:style>
  <w:style w:type="paragraph" w:styleId="Zpat">
    <w:name w:val="footer"/>
    <w:basedOn w:val="Normln"/>
    <w:link w:val="ZpatChar"/>
    <w:uiPriority w:val="99"/>
    <w:unhideWhenUsed/>
    <w:rsid w:val="00E948D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48D1"/>
  </w:style>
  <w:style w:type="paragraph" w:styleId="Normlnweb">
    <w:name w:val="Normal (Web)"/>
    <w:basedOn w:val="Normln"/>
    <w:uiPriority w:val="99"/>
    <w:semiHidden/>
    <w:unhideWhenUsed/>
    <w:rsid w:val="004E10EE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73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FC0FAA"/>
    <w:pPr>
      <w:spacing w:after="0" w:line="240" w:lineRule="auto"/>
    </w:pPr>
    <w:rPr>
      <w:rFonts w:ascii="Roboto" w:hAnsi="Roboto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23430F"/>
    <w:rPr>
      <w:rFonts w:ascii="Arial" w:eastAsiaTheme="majorEastAsia" w:hAnsi="Arial" w:cstheme="majorBidi"/>
      <w:b/>
      <w:color w:val="203769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3430F"/>
    <w:rPr>
      <w:rFonts w:ascii="Arial" w:eastAsiaTheme="majorEastAsia" w:hAnsi="Arial" w:cstheme="majorBidi"/>
      <w:b/>
      <w:color w:val="CC1416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3430F"/>
    <w:rPr>
      <w:rFonts w:ascii="Arial" w:eastAsiaTheme="majorEastAsia" w:hAnsi="Arial" w:cstheme="majorBidi"/>
      <w:b/>
      <w:color w:val="E62D2C"/>
      <w:szCs w:val="24"/>
      <w:lang w:eastAsia="zh-CN"/>
    </w:rPr>
  </w:style>
  <w:style w:type="character" w:styleId="Odkazjemn">
    <w:name w:val="Subtle Reference"/>
    <w:basedOn w:val="Standardnpsmoodstavce"/>
    <w:uiPriority w:val="31"/>
    <w:rsid w:val="00052522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9"/>
    <w:qFormat/>
    <w:rsid w:val="00F15E1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15E11"/>
    <w:rPr>
      <w:rFonts w:ascii="Roboto" w:hAnsi="Roboto"/>
      <w:i/>
      <w:iCs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6B8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numbering" w:customStyle="1" w:styleId="Styl1">
    <w:name w:val="Styl1"/>
    <w:uiPriority w:val="99"/>
    <w:rsid w:val="00920794"/>
    <w:pPr>
      <w:numPr>
        <w:numId w:val="2"/>
      </w:numPr>
    </w:pPr>
  </w:style>
  <w:style w:type="paragraph" w:styleId="Odstavecseseznamem">
    <w:name w:val="List Paragraph"/>
    <w:basedOn w:val="Normln"/>
    <w:link w:val="OdstavecseseznamemChar"/>
    <w:uiPriority w:val="34"/>
    <w:rsid w:val="00920794"/>
    <w:pPr>
      <w:ind w:left="720"/>
      <w:contextualSpacing/>
    </w:pPr>
  </w:style>
  <w:style w:type="character" w:styleId="Siln">
    <w:name w:val="Strong"/>
    <w:basedOn w:val="Standardnpsmoodstavce"/>
    <w:uiPriority w:val="22"/>
    <w:rsid w:val="003B392D"/>
    <w:rPr>
      <w:b/>
      <w:bCs/>
    </w:rPr>
  </w:style>
  <w:style w:type="paragraph" w:customStyle="1" w:styleId="Bezodstavcovhostylu">
    <w:name w:val="[Bez odstavcového stylu]"/>
    <w:rsid w:val="007D272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link w:val="ZkladnodstavecChar"/>
    <w:uiPriority w:val="99"/>
    <w:rsid w:val="007D2729"/>
    <w:rPr>
      <w:rFonts w:ascii="Archivo" w:hAnsi="Archivo" w:cs="Archivo"/>
    </w:rPr>
  </w:style>
  <w:style w:type="paragraph" w:customStyle="1" w:styleId="Zhlav-text">
    <w:name w:val="Záhlaví - text"/>
    <w:basedOn w:val="Zhlav-adresa"/>
    <w:link w:val="Zhlav-textChar"/>
    <w:qFormat/>
    <w:rsid w:val="00E14A11"/>
    <w:pPr>
      <w:spacing w:line="276" w:lineRule="auto"/>
    </w:pPr>
    <w:rPr>
      <w:color w:val="203769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CC0189"/>
    <w:rPr>
      <w:rFonts w:ascii="Archivo" w:hAnsi="Archivo" w:cs="Archivo"/>
      <w:color w:val="000000"/>
      <w:sz w:val="24"/>
      <w:szCs w:val="24"/>
    </w:rPr>
  </w:style>
  <w:style w:type="paragraph" w:customStyle="1" w:styleId="Zpatnadpis">
    <w:name w:val="Zápatí nadpis"/>
    <w:basedOn w:val="Zkladnodstavec"/>
    <w:link w:val="ZpatnadpisChar"/>
    <w:qFormat/>
    <w:rsid w:val="00CC0189"/>
    <w:rPr>
      <w:rFonts w:ascii="Arial" w:hAnsi="Arial" w:cs="Arial"/>
      <w:b/>
      <w:bCs/>
      <w:color w:val="005455"/>
      <w:sz w:val="18"/>
      <w:szCs w:val="18"/>
    </w:rPr>
  </w:style>
  <w:style w:type="character" w:customStyle="1" w:styleId="Zhlav-textChar">
    <w:name w:val="Záhlaví - text Char"/>
    <w:basedOn w:val="ZkladnodstavecChar"/>
    <w:link w:val="Zhlav-text"/>
    <w:rsid w:val="00E14A11"/>
    <w:rPr>
      <w:rFonts w:ascii="Archivo" w:hAnsi="Archivo" w:cs="Archivo"/>
      <w:color w:val="203769"/>
      <w:spacing w:val="2"/>
      <w:sz w:val="21"/>
      <w:szCs w:val="21"/>
    </w:rPr>
  </w:style>
  <w:style w:type="character" w:customStyle="1" w:styleId="ZpatnadpisChar">
    <w:name w:val="Zápatí nadpis Char"/>
    <w:basedOn w:val="ZkladnodstavecChar"/>
    <w:link w:val="Zpatnadpis"/>
    <w:rsid w:val="00CC0189"/>
    <w:rPr>
      <w:rFonts w:ascii="Arial" w:hAnsi="Arial" w:cs="Arial"/>
      <w:b/>
      <w:bCs/>
      <w:color w:val="005455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11D1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1D17"/>
    <w:rPr>
      <w:color w:val="605E5C"/>
      <w:shd w:val="clear" w:color="auto" w:fill="E1DFDD"/>
    </w:rPr>
  </w:style>
  <w:style w:type="paragraph" w:customStyle="1" w:styleId="Nadpis-zhlav">
    <w:name w:val="Nadpis - záhlaví"/>
    <w:basedOn w:val="Zkladnodstavec"/>
    <w:link w:val="Nadpis-zhlavChar"/>
    <w:qFormat/>
    <w:rsid w:val="0023430F"/>
    <w:pPr>
      <w:spacing w:line="240" w:lineRule="auto"/>
      <w:jc w:val="right"/>
    </w:pPr>
    <w:rPr>
      <w:b/>
      <w:bCs/>
      <w:color w:val="E73943"/>
      <w:spacing w:val="2"/>
      <w:sz w:val="21"/>
      <w:szCs w:val="21"/>
    </w:rPr>
  </w:style>
  <w:style w:type="character" w:customStyle="1" w:styleId="Nadpis-zhlavChar">
    <w:name w:val="Nadpis - záhlaví Char"/>
    <w:basedOn w:val="ZkladnodstavecChar"/>
    <w:link w:val="Nadpis-zhlav"/>
    <w:rsid w:val="0023430F"/>
    <w:rPr>
      <w:rFonts w:ascii="Archivo" w:hAnsi="Archivo" w:cs="Archivo"/>
      <w:b/>
      <w:bCs/>
      <w:color w:val="E73943"/>
      <w:spacing w:val="2"/>
      <w:sz w:val="21"/>
      <w:szCs w:val="21"/>
    </w:rPr>
  </w:style>
  <w:style w:type="paragraph" w:customStyle="1" w:styleId="Zhlav-adresa">
    <w:name w:val="Záhlaví - adresa"/>
    <w:basedOn w:val="Zkladnodstavec"/>
    <w:link w:val="Zhlav-adresaChar"/>
    <w:qFormat/>
    <w:rsid w:val="0023430F"/>
    <w:pPr>
      <w:spacing w:line="240" w:lineRule="auto"/>
      <w:jc w:val="right"/>
    </w:pPr>
    <w:rPr>
      <w:color w:val="E73943"/>
      <w:spacing w:val="2"/>
      <w:sz w:val="21"/>
      <w:szCs w:val="21"/>
    </w:rPr>
  </w:style>
  <w:style w:type="character" w:customStyle="1" w:styleId="Zhlav-adresaChar">
    <w:name w:val="Záhlaví - adresa Char"/>
    <w:basedOn w:val="ZkladnodstavecChar"/>
    <w:link w:val="Zhlav-adresa"/>
    <w:rsid w:val="0023430F"/>
    <w:rPr>
      <w:rFonts w:ascii="Archivo" w:hAnsi="Archivo" w:cs="Archivo"/>
      <w:color w:val="E73943"/>
      <w:spacing w:val="2"/>
      <w:sz w:val="21"/>
      <w:szCs w:val="21"/>
    </w:rPr>
  </w:style>
  <w:style w:type="paragraph" w:customStyle="1" w:styleId="Odrka">
    <w:name w:val="Odrážka"/>
    <w:basedOn w:val="Odstavecseseznamem"/>
    <w:link w:val="OdrkaChar"/>
    <w:qFormat/>
    <w:rsid w:val="0023430F"/>
    <w:pPr>
      <w:numPr>
        <w:numId w:val="9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3430F"/>
    <w:rPr>
      <w:rFonts w:ascii="Arial" w:eastAsia="Times New Roman" w:hAnsi="Arial" w:cs="Arial"/>
      <w:color w:val="333333"/>
      <w:lang w:eastAsia="zh-CN"/>
    </w:rPr>
  </w:style>
  <w:style w:type="character" w:customStyle="1" w:styleId="OdrkaChar">
    <w:name w:val="Odrážka Char"/>
    <w:basedOn w:val="OdstavecseseznamemChar"/>
    <w:link w:val="Odrka"/>
    <w:rsid w:val="0023430F"/>
    <w:rPr>
      <w:rFonts w:ascii="Arial" w:eastAsia="Times New Roman" w:hAnsi="Arial" w:cs="Arial"/>
      <w:color w:val="333333"/>
      <w:lang w:eastAsia="zh-CN"/>
    </w:rPr>
  </w:style>
  <w:style w:type="paragraph" w:customStyle="1" w:styleId="Zpat-nadpis">
    <w:name w:val="Zápatí - nadpis"/>
    <w:basedOn w:val="Zpatnadpis"/>
    <w:link w:val="Zpat-nadpisChar"/>
    <w:qFormat/>
    <w:rsid w:val="00803880"/>
    <w:pPr>
      <w:spacing w:line="360" w:lineRule="auto"/>
    </w:pPr>
    <w:rPr>
      <w:noProof/>
      <w:color w:val="CC1416"/>
    </w:rPr>
  </w:style>
  <w:style w:type="character" w:customStyle="1" w:styleId="Zpat-nadpisChar">
    <w:name w:val="Zápatí - nadpis Char"/>
    <w:basedOn w:val="ZpatnadpisChar"/>
    <w:link w:val="Zpat-nadpis"/>
    <w:rsid w:val="00803880"/>
    <w:rPr>
      <w:rFonts w:ascii="Arial" w:hAnsi="Arial" w:cs="Arial"/>
      <w:b/>
      <w:bCs/>
      <w:noProof/>
      <w:color w:val="CC1416"/>
      <w:sz w:val="18"/>
      <w:szCs w:val="18"/>
    </w:rPr>
  </w:style>
  <w:style w:type="paragraph" w:customStyle="1" w:styleId="Zpat-text">
    <w:name w:val="Zápatí - text"/>
    <w:basedOn w:val="Zpatnadpis"/>
    <w:link w:val="Zpat-textChar"/>
    <w:qFormat/>
    <w:rsid w:val="00803880"/>
    <w:pPr>
      <w:spacing w:line="360" w:lineRule="auto"/>
    </w:pPr>
    <w:rPr>
      <w:b w:val="0"/>
      <w:bCs w:val="0"/>
    </w:rPr>
  </w:style>
  <w:style w:type="character" w:customStyle="1" w:styleId="Zpat-textChar">
    <w:name w:val="Zápatí - text Char"/>
    <w:basedOn w:val="ZpatnadpisChar"/>
    <w:link w:val="Zpat-text"/>
    <w:rsid w:val="00803880"/>
    <w:rPr>
      <w:rFonts w:ascii="Arial" w:hAnsi="Arial" w:cs="Arial"/>
      <w:b w:val="0"/>
      <w:bCs w:val="0"/>
      <w:color w:val="00545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hla\OneDrive\Desktop\Tatce\Hlavickovy_papir\Tatce_hlavickovy_papir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A75B6C43AF8E4FA5A1E3800200CBCF" ma:contentTypeVersion="17" ma:contentTypeDescription="Vytvoří nový dokument" ma:contentTypeScope="" ma:versionID="0ee7b12d2f194b4cbce4db96ebd46bd0">
  <xsd:schema xmlns:xsd="http://www.w3.org/2001/XMLSchema" xmlns:xs="http://www.w3.org/2001/XMLSchema" xmlns:p="http://schemas.microsoft.com/office/2006/metadata/properties" xmlns:ns2="61b16014-5dc9-44c2-8a71-dbcce736adfa" xmlns:ns3="06fcdc35-c396-438f-ad03-076373e55fa7" targetNamespace="http://schemas.microsoft.com/office/2006/metadata/properties" ma:root="true" ma:fieldsID="10fb0a24f6d964203f753e879231ab09" ns2:_="" ns3:_="">
    <xsd:import namespace="61b16014-5dc9-44c2-8a71-dbcce736adfa"/>
    <xsd:import namespace="06fcdc35-c396-438f-ad03-076373e55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6014-5dc9-44c2-8a71-dbcce736a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dee7a28-61bb-4d15-b190-e9b6a5716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cdc35-c396-438f-ad03-076373e55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25bb88-ba2c-4509-9e74-2299a35b5e47}" ma:internalName="TaxCatchAll" ma:showField="CatchAllData" ma:web="06fcdc35-c396-438f-ad03-076373e55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fcdc35-c396-438f-ad03-076373e55fa7" xsi:nil="true"/>
    <lcf76f155ced4ddcb4097134ff3c332f xmlns="61b16014-5dc9-44c2-8a71-dbcce736ad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840126-FC29-499C-B699-688B8C82C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3C2F8-08C1-40BE-9225-1314422A6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16014-5dc9-44c2-8a71-dbcce736adfa"/>
    <ds:schemaRef ds:uri="06fcdc35-c396-438f-ad03-076373e55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17791-50E6-4840-AFCE-21D6BC325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63C619-5243-496F-B5AD-9F0E39A2F181}">
  <ds:schemaRefs>
    <ds:schemaRef ds:uri="http://schemas.microsoft.com/office/2006/metadata/properties"/>
    <ds:schemaRef ds:uri="http://schemas.microsoft.com/office/infopath/2007/PartnerControls"/>
    <ds:schemaRef ds:uri="06fcdc35-c396-438f-ad03-076373e55fa7"/>
    <ds:schemaRef ds:uri="61b16014-5dc9-44c2-8a71-dbcce736a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Tatce_hlavickovy_papir_sablona</Template>
  <TotalTime>1</TotalTime>
  <Pages>1</Pages>
  <Words>103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Hlaváč</dc:creator>
  <cp:lastModifiedBy>Pc</cp:lastModifiedBy>
  <cp:revision>2</cp:revision>
  <cp:lastPrinted>2025-03-11T08:54:00Z</cp:lastPrinted>
  <dcterms:created xsi:type="dcterms:W3CDTF">2025-03-11T12:09:00Z</dcterms:created>
  <dcterms:modified xsi:type="dcterms:W3CDTF">2025-03-11T12:09:00Z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0x0101000AA75B6C43AF8E4FA5A1E3800200CBCF</vt:lpwstr>
  </property>
</Properties>
</file>